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B0FD" w14:textId="73936E53" w:rsidR="00B9391E" w:rsidRDefault="00306F57">
      <w:pPr>
        <w:pStyle w:val="BodyText"/>
        <w:ind w:left="207"/>
        <w:rPr>
          <w:rFonts w:ascii="Times New Roman"/>
          <w:b w:val="0"/>
          <w:sz w:val="20"/>
        </w:rPr>
      </w:pPr>
      <w:r w:rsidRPr="00AB416A">
        <w:rPr>
          <w:noProof/>
        </w:rPr>
        <w:drawing>
          <wp:inline distT="0" distB="0" distL="0" distR="0" wp14:anchorId="069639AB" wp14:editId="3672F7A6">
            <wp:extent cx="5429250" cy="1104900"/>
            <wp:effectExtent l="0" t="0" r="0" b="0"/>
            <wp:docPr id="1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AB10E" w14:textId="77777777" w:rsidR="00B9391E" w:rsidRDefault="00B9391E">
      <w:pPr>
        <w:pStyle w:val="BodyText"/>
        <w:rPr>
          <w:rFonts w:ascii="Times New Roman"/>
          <w:b w:val="0"/>
          <w:sz w:val="20"/>
        </w:rPr>
      </w:pPr>
    </w:p>
    <w:p w14:paraId="56B72314" w14:textId="77777777" w:rsidR="00B9391E" w:rsidRDefault="00B9391E">
      <w:pPr>
        <w:pStyle w:val="BodyText"/>
        <w:spacing w:before="6"/>
        <w:rPr>
          <w:rFonts w:ascii="Times New Roman"/>
          <w:b w:val="0"/>
          <w:sz w:val="22"/>
        </w:rPr>
      </w:pPr>
    </w:p>
    <w:p w14:paraId="4AC98A8F" w14:textId="77777777" w:rsidR="00DD392B" w:rsidRDefault="00CD1F20">
      <w:pPr>
        <w:pStyle w:val="BodyText"/>
        <w:spacing w:before="35"/>
        <w:ind w:left="228" w:right="232"/>
        <w:jc w:val="center"/>
        <w:rPr>
          <w:lang w:val="en-US"/>
        </w:rPr>
      </w:pPr>
      <w:r w:rsidRPr="00662A7E">
        <w:rPr>
          <w:lang w:val="en-US"/>
        </w:rPr>
        <w:t>EHEDG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Advanced</w:t>
      </w:r>
      <w:r w:rsidRPr="00662A7E">
        <w:rPr>
          <w:spacing w:val="-4"/>
          <w:lang w:val="en-US"/>
        </w:rPr>
        <w:t xml:space="preserve"> </w:t>
      </w:r>
      <w:r w:rsidRPr="00662A7E">
        <w:rPr>
          <w:lang w:val="en-US"/>
        </w:rPr>
        <w:t>Course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on</w:t>
      </w:r>
      <w:r w:rsidRPr="00662A7E">
        <w:rPr>
          <w:spacing w:val="-6"/>
          <w:lang w:val="en-US"/>
        </w:rPr>
        <w:t xml:space="preserve"> </w:t>
      </w:r>
      <w:r w:rsidRPr="00662A7E">
        <w:rPr>
          <w:lang w:val="en-US"/>
        </w:rPr>
        <w:t>Hygienic</w:t>
      </w:r>
      <w:r w:rsidRPr="00662A7E">
        <w:rPr>
          <w:spacing w:val="-4"/>
          <w:lang w:val="en-US"/>
        </w:rPr>
        <w:t xml:space="preserve"> </w:t>
      </w:r>
      <w:r w:rsidR="00DD392B">
        <w:rPr>
          <w:lang w:val="en-US"/>
        </w:rPr>
        <w:t xml:space="preserve">Design </w:t>
      </w:r>
    </w:p>
    <w:p w14:paraId="0845052B" w14:textId="77777777" w:rsidR="00DD392B" w:rsidRPr="00DD392B" w:rsidRDefault="00DD392B" w:rsidP="00DD392B">
      <w:pPr>
        <w:pStyle w:val="BodyText"/>
        <w:spacing w:before="35"/>
        <w:ind w:left="228" w:right="232"/>
        <w:jc w:val="center"/>
        <w:rPr>
          <w:sz w:val="16"/>
          <w:szCs w:val="16"/>
          <w:lang w:val="en-US"/>
        </w:rPr>
      </w:pPr>
    </w:p>
    <w:p w14:paraId="5AE3F51F" w14:textId="4B985447" w:rsidR="00FA0E65" w:rsidRDefault="00306F57" w:rsidP="00DD392B">
      <w:pPr>
        <w:spacing w:before="1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24-26 January 2023</w:t>
      </w:r>
    </w:p>
    <w:p w14:paraId="763F906F" w14:textId="32D82BD6" w:rsidR="00B9391E" w:rsidRDefault="00306F57" w:rsidP="00DD392B">
      <w:pPr>
        <w:spacing w:before="1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Parma (Italy)</w:t>
      </w:r>
    </w:p>
    <w:p w14:paraId="7F94DAEC" w14:textId="77777777" w:rsidR="00DD392B" w:rsidRPr="00DD392B" w:rsidRDefault="00DD392B" w:rsidP="00DD392B">
      <w:pPr>
        <w:spacing w:before="11"/>
        <w:jc w:val="center"/>
        <w:rPr>
          <w:sz w:val="16"/>
          <w:szCs w:val="16"/>
          <w:lang w:val="en-US"/>
        </w:rPr>
      </w:pPr>
    </w:p>
    <w:p w14:paraId="0C9F7F75" w14:textId="14B9237B" w:rsidR="00B9391E" w:rsidRDefault="00662A7E" w:rsidP="00DD392B">
      <w:pPr>
        <w:ind w:left="228" w:right="228"/>
        <w:jc w:val="center"/>
        <w:rPr>
          <w:iCs/>
          <w:sz w:val="28"/>
          <w:szCs w:val="28"/>
          <w:lang w:val="en-US"/>
        </w:rPr>
      </w:pPr>
      <w:r w:rsidRPr="00DD392B">
        <w:rPr>
          <w:iCs/>
          <w:sz w:val="28"/>
          <w:szCs w:val="28"/>
          <w:lang w:val="en-US"/>
        </w:rPr>
        <w:t>Authorised trainer</w:t>
      </w:r>
      <w:r w:rsidR="00306F57">
        <w:rPr>
          <w:iCs/>
          <w:sz w:val="28"/>
          <w:szCs w:val="28"/>
          <w:lang w:val="en-US"/>
        </w:rPr>
        <w:t>: Giampaolo Betta</w:t>
      </w:r>
    </w:p>
    <w:p w14:paraId="5DE95862" w14:textId="77777777" w:rsidR="00DD392B" w:rsidRPr="00DD392B" w:rsidRDefault="00DD392B" w:rsidP="00DD392B">
      <w:pPr>
        <w:ind w:left="228" w:right="228"/>
        <w:jc w:val="center"/>
        <w:rPr>
          <w:sz w:val="28"/>
          <w:szCs w:val="28"/>
          <w:lang w:val="en-US"/>
        </w:rPr>
      </w:pPr>
    </w:p>
    <w:tbl>
      <w:tblPr>
        <w:tblpPr w:leftFromText="141" w:rightFromText="141" w:vertAnchor="text" w:horzAnchor="margin" w:tblpXSpec="center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5"/>
      </w:tblGrid>
      <w:tr w:rsidR="00662A7E" w14:paraId="39400892" w14:textId="77777777" w:rsidTr="006127F2">
        <w:trPr>
          <w:trHeight w:val="649"/>
        </w:trPr>
        <w:tc>
          <w:tcPr>
            <w:tcW w:w="8355" w:type="dxa"/>
            <w:shd w:val="clear" w:color="auto" w:fill="D0CECE"/>
          </w:tcPr>
          <w:p w14:paraId="5BF0A03C" w14:textId="77777777" w:rsidR="00662A7E" w:rsidRPr="00255850" w:rsidRDefault="00662A7E" w:rsidP="00255850">
            <w:pPr>
              <w:pStyle w:val="TableParagraph"/>
              <w:spacing w:before="240"/>
              <w:ind w:right="910"/>
              <w:rPr>
                <w:b/>
                <w:sz w:val="32"/>
                <w:szCs w:val="32"/>
              </w:rPr>
            </w:pPr>
            <w:r w:rsidRPr="00255850">
              <w:rPr>
                <w:b/>
                <w:sz w:val="32"/>
                <w:szCs w:val="32"/>
              </w:rPr>
              <w:t>Certified Attendees</w:t>
            </w:r>
          </w:p>
        </w:tc>
      </w:tr>
      <w:tr w:rsidR="00FA0E65" w:rsidRPr="00FA0E65" w14:paraId="076A6881" w14:textId="77777777" w:rsidTr="00B700E2">
        <w:trPr>
          <w:trHeight w:val="649"/>
        </w:trPr>
        <w:tc>
          <w:tcPr>
            <w:tcW w:w="8355" w:type="dxa"/>
            <w:shd w:val="clear" w:color="auto" w:fill="auto"/>
          </w:tcPr>
          <w:p w14:paraId="7679BC14" w14:textId="06790318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fr-FR"/>
              </w:rPr>
            </w:pPr>
            <w:r w:rsidRPr="00306F57">
              <w:rPr>
                <w:bCs/>
                <w:sz w:val="32"/>
                <w:szCs w:val="32"/>
                <w:lang w:val="fr-FR"/>
              </w:rPr>
              <w:t>Accomasso</w:t>
            </w:r>
            <w:r>
              <w:rPr>
                <w:bCs/>
                <w:sz w:val="32"/>
                <w:szCs w:val="32"/>
                <w:lang w:val="fr-FR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fr-FR"/>
              </w:rPr>
              <w:t>Roberto</w:t>
            </w:r>
          </w:p>
          <w:p w14:paraId="373130CB" w14:textId="031DD6E0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fr-FR"/>
              </w:rPr>
            </w:pPr>
            <w:r w:rsidRPr="00306F57">
              <w:rPr>
                <w:bCs/>
                <w:sz w:val="32"/>
                <w:szCs w:val="32"/>
                <w:lang w:val="fr-FR"/>
              </w:rPr>
              <w:t>Airaldi</w:t>
            </w:r>
            <w:r>
              <w:rPr>
                <w:bCs/>
                <w:sz w:val="32"/>
                <w:szCs w:val="32"/>
                <w:lang w:val="fr-FR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fr-FR"/>
              </w:rPr>
              <w:t>Camilla</w:t>
            </w:r>
          </w:p>
          <w:p w14:paraId="7529BA61" w14:textId="7E4B222D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fr-FR"/>
              </w:rPr>
            </w:pPr>
            <w:r w:rsidRPr="00306F57">
              <w:rPr>
                <w:bCs/>
                <w:sz w:val="32"/>
                <w:szCs w:val="32"/>
                <w:lang w:val="fr-FR"/>
              </w:rPr>
              <w:t>Ancherani</w:t>
            </w:r>
            <w:r>
              <w:rPr>
                <w:bCs/>
                <w:sz w:val="32"/>
                <w:szCs w:val="32"/>
                <w:lang w:val="fr-FR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fr-FR"/>
              </w:rPr>
              <w:t>Luca</w:t>
            </w:r>
          </w:p>
          <w:p w14:paraId="5CE004E3" w14:textId="5B273299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fr-FR"/>
              </w:rPr>
            </w:pPr>
            <w:r w:rsidRPr="00306F57">
              <w:rPr>
                <w:bCs/>
                <w:sz w:val="32"/>
                <w:szCs w:val="32"/>
                <w:lang w:val="fr-FR"/>
              </w:rPr>
              <w:t>Balbi</w:t>
            </w:r>
            <w:r>
              <w:rPr>
                <w:bCs/>
                <w:sz w:val="32"/>
                <w:szCs w:val="32"/>
                <w:lang w:val="fr-FR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fr-FR"/>
              </w:rPr>
              <w:t>Davide</w:t>
            </w:r>
          </w:p>
          <w:p w14:paraId="192856CD" w14:textId="28998E99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fr-FR"/>
              </w:rPr>
            </w:pPr>
            <w:r w:rsidRPr="00306F57">
              <w:rPr>
                <w:bCs/>
                <w:sz w:val="32"/>
                <w:szCs w:val="32"/>
                <w:lang w:val="fr-FR"/>
              </w:rPr>
              <w:t>Bastoni</w:t>
            </w:r>
            <w:r>
              <w:rPr>
                <w:bCs/>
                <w:sz w:val="32"/>
                <w:szCs w:val="32"/>
                <w:lang w:val="fr-FR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fr-FR"/>
              </w:rPr>
              <w:t>Andrea</w:t>
            </w:r>
          </w:p>
          <w:p w14:paraId="3B96C440" w14:textId="260054BB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fr-FR"/>
              </w:rPr>
            </w:pPr>
            <w:r w:rsidRPr="00306F57">
              <w:rPr>
                <w:bCs/>
                <w:sz w:val="32"/>
                <w:szCs w:val="32"/>
                <w:lang w:val="fr-FR"/>
              </w:rPr>
              <w:t>Cavassa Paolo</w:t>
            </w:r>
          </w:p>
          <w:p w14:paraId="21F3938F" w14:textId="48C2A75B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en-US"/>
              </w:rPr>
            </w:pPr>
            <w:r w:rsidRPr="00306F57">
              <w:rPr>
                <w:bCs/>
                <w:sz w:val="32"/>
                <w:szCs w:val="32"/>
                <w:lang w:val="en-US"/>
              </w:rPr>
              <w:t>Cestaro</w:t>
            </w:r>
            <w:r>
              <w:rPr>
                <w:bCs/>
                <w:sz w:val="32"/>
                <w:szCs w:val="32"/>
                <w:lang w:val="en-US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en-US"/>
              </w:rPr>
              <w:t>Alessio</w:t>
            </w:r>
          </w:p>
          <w:p w14:paraId="1870934B" w14:textId="4ED850F0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en-US"/>
              </w:rPr>
            </w:pPr>
            <w:r w:rsidRPr="00306F57">
              <w:rPr>
                <w:bCs/>
                <w:sz w:val="32"/>
                <w:szCs w:val="32"/>
                <w:lang w:val="en-US"/>
              </w:rPr>
              <w:t>Charrier</w:t>
            </w:r>
            <w:r>
              <w:rPr>
                <w:bCs/>
                <w:sz w:val="32"/>
                <w:szCs w:val="32"/>
                <w:lang w:val="en-US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en-US"/>
              </w:rPr>
              <w:t>Federico</w:t>
            </w:r>
          </w:p>
          <w:p w14:paraId="31CF5C85" w14:textId="5BA5DABB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en-US"/>
              </w:rPr>
            </w:pPr>
            <w:r w:rsidRPr="00306F57">
              <w:rPr>
                <w:bCs/>
                <w:sz w:val="32"/>
                <w:szCs w:val="32"/>
                <w:lang w:val="en-US"/>
              </w:rPr>
              <w:t>De Vido Marco</w:t>
            </w:r>
          </w:p>
          <w:p w14:paraId="7B1D1D99" w14:textId="1A52A78F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fr-FR"/>
              </w:rPr>
            </w:pPr>
            <w:r w:rsidRPr="00306F57">
              <w:rPr>
                <w:bCs/>
                <w:sz w:val="32"/>
                <w:szCs w:val="32"/>
                <w:lang w:val="fr-FR"/>
              </w:rPr>
              <w:t>Ducler</w:t>
            </w:r>
            <w:r>
              <w:rPr>
                <w:bCs/>
                <w:sz w:val="32"/>
                <w:szCs w:val="32"/>
                <w:lang w:val="fr-FR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fr-FR"/>
              </w:rPr>
              <w:t>Andrea</w:t>
            </w:r>
          </w:p>
          <w:p w14:paraId="27057B22" w14:textId="4FE42B6B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fr-FR"/>
              </w:rPr>
            </w:pPr>
            <w:r w:rsidRPr="00306F57">
              <w:rPr>
                <w:bCs/>
                <w:sz w:val="32"/>
                <w:szCs w:val="32"/>
                <w:lang w:val="fr-FR"/>
              </w:rPr>
              <w:t>Fenaroli</w:t>
            </w:r>
            <w:r>
              <w:rPr>
                <w:bCs/>
                <w:sz w:val="32"/>
                <w:szCs w:val="32"/>
                <w:lang w:val="fr-FR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fr-FR"/>
              </w:rPr>
              <w:t>Alessandro</w:t>
            </w:r>
          </w:p>
          <w:p w14:paraId="18518745" w14:textId="7FB284D2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fr-FR"/>
              </w:rPr>
            </w:pPr>
            <w:r w:rsidRPr="00306F57">
              <w:rPr>
                <w:bCs/>
                <w:sz w:val="32"/>
                <w:szCs w:val="32"/>
                <w:lang w:val="fr-FR"/>
              </w:rPr>
              <w:t xml:space="preserve">Filip </w:t>
            </w:r>
            <w:r>
              <w:rPr>
                <w:bCs/>
                <w:sz w:val="32"/>
                <w:szCs w:val="32"/>
                <w:lang w:val="fr-FR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fr-FR"/>
              </w:rPr>
              <w:t>Paolo</w:t>
            </w:r>
          </w:p>
          <w:p w14:paraId="0ABF1339" w14:textId="2080DAD5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fr-FR"/>
              </w:rPr>
            </w:pPr>
            <w:r w:rsidRPr="00306F57">
              <w:rPr>
                <w:bCs/>
                <w:sz w:val="32"/>
                <w:szCs w:val="32"/>
                <w:lang w:val="fr-FR"/>
              </w:rPr>
              <w:t>Gatti</w:t>
            </w:r>
            <w:r>
              <w:rPr>
                <w:bCs/>
                <w:sz w:val="32"/>
                <w:szCs w:val="32"/>
                <w:lang w:val="fr-FR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fr-FR"/>
              </w:rPr>
              <w:t>Simone Valentino</w:t>
            </w:r>
          </w:p>
          <w:p w14:paraId="5F512B2D" w14:textId="65DD3443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en-US"/>
              </w:rPr>
            </w:pPr>
            <w:r w:rsidRPr="00306F57">
              <w:rPr>
                <w:bCs/>
                <w:sz w:val="32"/>
                <w:szCs w:val="32"/>
                <w:lang w:val="en-US"/>
              </w:rPr>
              <w:t>Gatti</w:t>
            </w:r>
            <w:r>
              <w:rPr>
                <w:bCs/>
                <w:sz w:val="32"/>
                <w:szCs w:val="32"/>
                <w:lang w:val="en-US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en-US"/>
              </w:rPr>
              <w:t>Uberto</w:t>
            </w:r>
          </w:p>
          <w:p w14:paraId="47F24366" w14:textId="732DE641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en-US"/>
              </w:rPr>
            </w:pPr>
            <w:r w:rsidRPr="00306F57">
              <w:rPr>
                <w:bCs/>
                <w:sz w:val="32"/>
                <w:szCs w:val="32"/>
                <w:lang w:val="en-US"/>
              </w:rPr>
              <w:t>Gubbiotti</w:t>
            </w:r>
            <w:r>
              <w:rPr>
                <w:bCs/>
                <w:sz w:val="32"/>
                <w:szCs w:val="32"/>
                <w:lang w:val="en-US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en-US"/>
              </w:rPr>
              <w:t>Gabriele</w:t>
            </w:r>
          </w:p>
          <w:p w14:paraId="34108908" w14:textId="3AB10C93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en-US"/>
              </w:rPr>
            </w:pPr>
            <w:r w:rsidRPr="00306F57">
              <w:rPr>
                <w:bCs/>
                <w:sz w:val="32"/>
                <w:szCs w:val="32"/>
                <w:lang w:val="en-US"/>
              </w:rPr>
              <w:t>Incantalupo</w:t>
            </w:r>
            <w:r>
              <w:rPr>
                <w:bCs/>
                <w:sz w:val="32"/>
                <w:szCs w:val="32"/>
                <w:lang w:val="en-US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en-US"/>
              </w:rPr>
              <w:t>Marco</w:t>
            </w:r>
          </w:p>
          <w:p w14:paraId="7965BDBC" w14:textId="77C3062F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fr-FR"/>
              </w:rPr>
            </w:pPr>
            <w:r>
              <w:rPr>
                <w:bCs/>
                <w:sz w:val="32"/>
                <w:szCs w:val="32"/>
                <w:lang w:val="fr-FR"/>
              </w:rPr>
              <w:t xml:space="preserve">Mangiarini </w:t>
            </w:r>
            <w:r w:rsidRPr="00306F57">
              <w:rPr>
                <w:bCs/>
                <w:sz w:val="32"/>
                <w:szCs w:val="32"/>
                <w:lang w:val="fr-FR"/>
              </w:rPr>
              <w:t>Anna</w:t>
            </w:r>
          </w:p>
          <w:p w14:paraId="4F2CE097" w14:textId="680250F3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fr-FR"/>
              </w:rPr>
            </w:pPr>
            <w:r w:rsidRPr="00306F57">
              <w:rPr>
                <w:bCs/>
                <w:sz w:val="32"/>
                <w:szCs w:val="32"/>
                <w:lang w:val="fr-FR"/>
              </w:rPr>
              <w:t>Martello Silvia</w:t>
            </w:r>
          </w:p>
          <w:p w14:paraId="07B0CE1C" w14:textId="5E794BD5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fr-FR"/>
              </w:rPr>
            </w:pPr>
            <w:r w:rsidRPr="00306F57">
              <w:rPr>
                <w:bCs/>
                <w:sz w:val="32"/>
                <w:szCs w:val="32"/>
                <w:lang w:val="fr-FR"/>
              </w:rPr>
              <w:t>Meglioli</w:t>
            </w:r>
            <w:r>
              <w:rPr>
                <w:bCs/>
                <w:sz w:val="32"/>
                <w:szCs w:val="32"/>
                <w:lang w:val="fr-FR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fr-FR"/>
              </w:rPr>
              <w:t>Davide</w:t>
            </w:r>
          </w:p>
          <w:p w14:paraId="24DFC611" w14:textId="4F0F000F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fr-FR"/>
              </w:rPr>
            </w:pPr>
            <w:r w:rsidRPr="00306F57">
              <w:rPr>
                <w:bCs/>
                <w:sz w:val="32"/>
                <w:szCs w:val="32"/>
                <w:lang w:val="fr-FR"/>
              </w:rPr>
              <w:t>Molino</w:t>
            </w:r>
            <w:r>
              <w:rPr>
                <w:bCs/>
                <w:sz w:val="32"/>
                <w:szCs w:val="32"/>
                <w:lang w:val="fr-FR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fr-FR"/>
              </w:rPr>
              <w:t>Clara</w:t>
            </w:r>
          </w:p>
          <w:p w14:paraId="7E29597B" w14:textId="135AC5FD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fr-FR"/>
              </w:rPr>
            </w:pPr>
            <w:r w:rsidRPr="00306F57">
              <w:rPr>
                <w:bCs/>
                <w:sz w:val="32"/>
                <w:szCs w:val="32"/>
                <w:lang w:val="fr-FR"/>
              </w:rPr>
              <w:t>P</w:t>
            </w:r>
            <w:r>
              <w:rPr>
                <w:bCs/>
                <w:sz w:val="32"/>
                <w:szCs w:val="32"/>
                <w:lang w:val="fr-FR"/>
              </w:rPr>
              <w:t xml:space="preserve">aribello </w:t>
            </w:r>
            <w:r w:rsidRPr="00306F57">
              <w:rPr>
                <w:bCs/>
                <w:sz w:val="32"/>
                <w:szCs w:val="32"/>
                <w:lang w:val="fr-FR"/>
              </w:rPr>
              <w:t>Claudia</w:t>
            </w:r>
          </w:p>
          <w:p w14:paraId="161DEF04" w14:textId="420ED74E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fr-FR"/>
              </w:rPr>
            </w:pPr>
            <w:r w:rsidRPr="00306F57">
              <w:rPr>
                <w:bCs/>
                <w:sz w:val="32"/>
                <w:szCs w:val="32"/>
                <w:lang w:val="fr-FR"/>
              </w:rPr>
              <w:lastRenderedPageBreak/>
              <w:t>Pierantoni Marco Giovanni</w:t>
            </w:r>
          </w:p>
          <w:p w14:paraId="15672208" w14:textId="77777777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en-US"/>
              </w:rPr>
            </w:pPr>
            <w:r w:rsidRPr="00306F57">
              <w:rPr>
                <w:bCs/>
                <w:sz w:val="32"/>
                <w:szCs w:val="32"/>
                <w:lang w:val="en-US"/>
              </w:rPr>
              <w:t>Ramponi</w:t>
            </w:r>
            <w:r w:rsidRPr="00306F57">
              <w:rPr>
                <w:bCs/>
                <w:sz w:val="32"/>
                <w:szCs w:val="32"/>
                <w:lang w:val="en-US"/>
              </w:rPr>
              <w:tab/>
              <w:t>Piergiorgio</w:t>
            </w:r>
          </w:p>
          <w:p w14:paraId="30913B83" w14:textId="5162F1F6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en-US"/>
              </w:rPr>
            </w:pPr>
            <w:r w:rsidRPr="00306F57">
              <w:rPr>
                <w:bCs/>
                <w:sz w:val="32"/>
                <w:szCs w:val="32"/>
                <w:lang w:val="en-US"/>
              </w:rPr>
              <w:t>Reggio</w:t>
            </w:r>
            <w:r>
              <w:rPr>
                <w:bCs/>
                <w:sz w:val="32"/>
                <w:szCs w:val="32"/>
                <w:lang w:val="en-US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en-US"/>
              </w:rPr>
              <w:t>Fabrizio</w:t>
            </w:r>
          </w:p>
          <w:p w14:paraId="4EA4E9AE" w14:textId="1F4392EB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en-US"/>
              </w:rPr>
            </w:pPr>
            <w:r w:rsidRPr="00306F57">
              <w:rPr>
                <w:bCs/>
                <w:sz w:val="32"/>
                <w:szCs w:val="32"/>
                <w:lang w:val="en-US"/>
              </w:rPr>
              <w:t>Ruaro</w:t>
            </w:r>
            <w:r>
              <w:rPr>
                <w:bCs/>
                <w:sz w:val="32"/>
                <w:szCs w:val="32"/>
                <w:lang w:val="en-US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en-US"/>
              </w:rPr>
              <w:t>Carlo</w:t>
            </w:r>
          </w:p>
          <w:p w14:paraId="27A590EE" w14:textId="78F1AEEB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en-US"/>
              </w:rPr>
            </w:pPr>
            <w:r w:rsidRPr="00306F57">
              <w:rPr>
                <w:bCs/>
                <w:sz w:val="32"/>
                <w:szCs w:val="32"/>
                <w:lang w:val="en-US"/>
              </w:rPr>
              <w:t>Sarchi</w:t>
            </w:r>
            <w:r>
              <w:rPr>
                <w:bCs/>
                <w:sz w:val="32"/>
                <w:szCs w:val="32"/>
                <w:lang w:val="en-US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en-US"/>
              </w:rPr>
              <w:t>Paolo</w:t>
            </w:r>
          </w:p>
          <w:p w14:paraId="15B5B056" w14:textId="57D2001D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en-US"/>
              </w:rPr>
            </w:pPr>
            <w:r w:rsidRPr="00306F57">
              <w:rPr>
                <w:bCs/>
                <w:sz w:val="32"/>
                <w:szCs w:val="32"/>
                <w:lang w:val="en-US"/>
              </w:rPr>
              <w:t>Tagliaferro</w:t>
            </w:r>
            <w:r>
              <w:rPr>
                <w:bCs/>
                <w:sz w:val="32"/>
                <w:szCs w:val="32"/>
                <w:lang w:val="en-US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en-US"/>
              </w:rPr>
              <w:t>Stefano</w:t>
            </w:r>
          </w:p>
          <w:p w14:paraId="763A9DB8" w14:textId="7CF2ECE8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en-US"/>
              </w:rPr>
            </w:pPr>
            <w:r w:rsidRPr="00306F57">
              <w:rPr>
                <w:bCs/>
                <w:sz w:val="32"/>
                <w:szCs w:val="32"/>
                <w:lang w:val="en-US"/>
              </w:rPr>
              <w:t>V</w:t>
            </w:r>
            <w:r>
              <w:rPr>
                <w:bCs/>
                <w:sz w:val="32"/>
                <w:szCs w:val="32"/>
                <w:lang w:val="en-US"/>
              </w:rPr>
              <w:t xml:space="preserve">iglione </w:t>
            </w:r>
            <w:r w:rsidRPr="00306F57">
              <w:rPr>
                <w:bCs/>
                <w:sz w:val="32"/>
                <w:szCs w:val="32"/>
                <w:lang w:val="en-US"/>
              </w:rPr>
              <w:t>Alberto</w:t>
            </w:r>
          </w:p>
          <w:p w14:paraId="41C18AD0" w14:textId="0E778AC1" w:rsidR="00306F57" w:rsidRPr="00306F57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en-US"/>
              </w:rPr>
            </w:pPr>
            <w:r w:rsidRPr="00306F57">
              <w:rPr>
                <w:bCs/>
                <w:sz w:val="32"/>
                <w:szCs w:val="32"/>
                <w:lang w:val="en-US"/>
              </w:rPr>
              <w:t>Viotto Stefano</w:t>
            </w:r>
          </w:p>
          <w:p w14:paraId="2FCA65EA" w14:textId="77777777" w:rsidR="006127F2" w:rsidRDefault="00306F57" w:rsidP="00306F57">
            <w:pPr>
              <w:pStyle w:val="TableParagraph"/>
              <w:spacing w:before="240"/>
              <w:ind w:right="910"/>
              <w:rPr>
                <w:bCs/>
                <w:sz w:val="32"/>
                <w:szCs w:val="32"/>
                <w:lang w:val="en-US"/>
              </w:rPr>
            </w:pPr>
            <w:r w:rsidRPr="00306F57">
              <w:rPr>
                <w:bCs/>
                <w:sz w:val="32"/>
                <w:szCs w:val="32"/>
                <w:lang w:val="en-US"/>
              </w:rPr>
              <w:t>Vola</w:t>
            </w:r>
            <w:r>
              <w:rPr>
                <w:bCs/>
                <w:sz w:val="32"/>
                <w:szCs w:val="32"/>
                <w:lang w:val="en-US"/>
              </w:rPr>
              <w:t xml:space="preserve"> </w:t>
            </w:r>
            <w:r w:rsidRPr="00306F57">
              <w:rPr>
                <w:bCs/>
                <w:sz w:val="32"/>
                <w:szCs w:val="32"/>
                <w:lang w:val="en-US"/>
              </w:rPr>
              <w:t>Stefano</w:t>
            </w:r>
          </w:p>
          <w:p w14:paraId="71B6A87B" w14:textId="1C6A2998" w:rsidR="00306F57" w:rsidRPr="00FA0E65" w:rsidRDefault="00306F57" w:rsidP="00306F57">
            <w:pPr>
              <w:pStyle w:val="TableParagraph"/>
              <w:spacing w:before="240"/>
              <w:ind w:right="910"/>
              <w:rPr>
                <w:b/>
                <w:sz w:val="32"/>
                <w:szCs w:val="32"/>
                <w:lang w:val="en-US"/>
              </w:rPr>
            </w:pPr>
          </w:p>
        </w:tc>
      </w:tr>
    </w:tbl>
    <w:p w14:paraId="1837CD0C" w14:textId="77777777" w:rsidR="00B9391E" w:rsidRPr="00662A7E" w:rsidRDefault="00B9391E">
      <w:pPr>
        <w:spacing w:before="1"/>
        <w:rPr>
          <w:sz w:val="24"/>
          <w:lang w:val="en-US"/>
        </w:rPr>
      </w:pPr>
    </w:p>
    <w:p w14:paraId="2FC1F0F8" w14:textId="77777777" w:rsidR="00CD1F20" w:rsidRDefault="00CD1F20">
      <w:pPr>
        <w:rPr>
          <w:lang w:val="en-US"/>
        </w:rPr>
      </w:pPr>
    </w:p>
    <w:p w14:paraId="3E4628FE" w14:textId="77777777" w:rsidR="00FA0E65" w:rsidRDefault="00FA0E65">
      <w:pPr>
        <w:rPr>
          <w:lang w:val="en-US"/>
        </w:rPr>
      </w:pPr>
    </w:p>
    <w:p w14:paraId="249F7C61" w14:textId="77777777" w:rsidR="00FA0E65" w:rsidRDefault="00FA0E65">
      <w:pPr>
        <w:rPr>
          <w:lang w:val="en-US"/>
        </w:rPr>
      </w:pPr>
    </w:p>
    <w:p w14:paraId="1573627E" w14:textId="77777777" w:rsidR="00FA0E65" w:rsidRPr="00FA0E65" w:rsidRDefault="00FA0E65">
      <w:pPr>
        <w:rPr>
          <w:lang w:val="en-US"/>
        </w:rPr>
      </w:pPr>
    </w:p>
    <w:sectPr w:rsidR="00FA0E65" w:rsidRPr="00FA0E65">
      <w:type w:val="continuous"/>
      <w:pgSz w:w="11910" w:h="16840"/>
      <w:pgMar w:top="8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57"/>
    <w:rsid w:val="00117ADA"/>
    <w:rsid w:val="00255850"/>
    <w:rsid w:val="00306F57"/>
    <w:rsid w:val="006127F2"/>
    <w:rsid w:val="00662A7E"/>
    <w:rsid w:val="006948AD"/>
    <w:rsid w:val="00B700E2"/>
    <w:rsid w:val="00B9391E"/>
    <w:rsid w:val="00CD1F20"/>
    <w:rsid w:val="00DD392B"/>
    <w:rsid w:val="00FA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64ED"/>
  <w15:docId w15:val="{E07B24C6-13D2-4582-8404-3678AD84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922" w:right="9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Annoni\Stichting%20EHEDG\EHEDG%20Office%20-%20Naarden%20-%20Documents\4.%20PRODUCTS\3.%20EHEDG%20Trainings\Trainings%20Templates\Certified%20Attendees_Saint%20Lo_Decemeber%20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Certified Attendees_Saint Lo_Decemeber 2021.dot</Template>
  <TotalTime>3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Annoni</dc:creator>
  <cp:keywords/>
  <cp:lastModifiedBy>Cristina Annoni | EHEDG</cp:lastModifiedBy>
  <cp:revision>1</cp:revision>
  <cp:lastPrinted>2022-01-13T10:34:00Z</cp:lastPrinted>
  <dcterms:created xsi:type="dcterms:W3CDTF">2023-02-27T17:11:00Z</dcterms:created>
  <dcterms:modified xsi:type="dcterms:W3CDTF">2023-02-27T17:14:00Z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2021-09-22T00:00:00Z</vt:filetime>
  </property>
</Properties>
</file>